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EAE" w:rsidRDefault="004721B7">
      <w:r>
        <w:t>Promotieteam.</w:t>
      </w:r>
    </w:p>
    <w:p w:rsidR="004721B7" w:rsidRDefault="0053358D">
      <w:r>
        <w:rPr>
          <w:noProof/>
          <w:lang w:eastAsia="nl-NL"/>
        </w:rPr>
        <w:drawing>
          <wp:inline distT="0" distB="0" distL="0" distR="0" wp14:anchorId="594AFDFC" wp14:editId="339A1458">
            <wp:extent cx="3801594" cy="1584183"/>
            <wp:effectExtent l="0" t="0" r="0" b="0"/>
            <wp:docPr id="1" name="Afbeelding 1" descr="Promotiewerk samp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motiewerk sampl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797" cy="15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1B7" w:rsidRDefault="004721B7">
      <w:r>
        <w:t xml:space="preserve">Ga naar de site </w:t>
      </w:r>
      <w:hyperlink r:id="rId5" w:history="1">
        <w:r w:rsidRPr="00F33A3E">
          <w:rPr>
            <w:rStyle w:val="Hyperlink"/>
          </w:rPr>
          <w:t>https://www.workingrebelz.nl/kennisbank/functie-promotiemedewerker/</w:t>
        </w:r>
      </w:hyperlink>
      <w:r>
        <w:t xml:space="preserve"> en kijk wat een promotiemedewerker doet.</w:t>
      </w:r>
    </w:p>
    <w:p w:rsidR="004721B7" w:rsidRDefault="004721B7"/>
    <w:p w:rsidR="004721B7" w:rsidRDefault="004721B7">
      <w:r>
        <w:t>Aan de hand van deze website, ga je zelf na, wat je aan promotie zou kunnen doen, voor een Open dag.</w:t>
      </w:r>
    </w:p>
    <w:p w:rsidR="0053358D" w:rsidRDefault="0053358D"/>
    <w:p w:rsidR="0053358D" w:rsidRDefault="0053358D">
      <w:r>
        <w:t xml:space="preserve">Je kunt ook gebruik maken van de site </w:t>
      </w:r>
      <w:hyperlink r:id="rId6" w:history="1">
        <w:r w:rsidRPr="00F33A3E">
          <w:rPr>
            <w:rStyle w:val="Hyperlink"/>
          </w:rPr>
          <w:t>https://www.nickypent.nl/tips-gratis-reclame-maken-naamsbekendheid-vergroten/</w:t>
        </w:r>
      </w:hyperlink>
      <w:r>
        <w:t xml:space="preserve"> waarin allerlei manieren staan om gratis extra reclame te maken.</w:t>
      </w:r>
    </w:p>
    <w:p w:rsidR="0053358D" w:rsidRDefault="0053358D">
      <w:r>
        <w:t>Zoek een paar manieren van reclame maken uit, die je geschikt vindt, voor onze school.</w:t>
      </w:r>
    </w:p>
    <w:p w:rsidR="0053358D" w:rsidRDefault="0053358D">
      <w:r>
        <w:t xml:space="preserve">Welke zoek je uit? Hoe zouden die er dan uit moeten zien? Geef voorbeelden. Zet dit alles in de PPP over jouw promotieteam taken. </w:t>
      </w:r>
      <w:bookmarkStart w:id="0" w:name="_GoBack"/>
      <w:bookmarkEnd w:id="0"/>
    </w:p>
    <w:p w:rsidR="004721B7" w:rsidRDefault="004721B7"/>
    <w:p w:rsidR="004721B7" w:rsidRDefault="004721B7"/>
    <w:sectPr w:rsidR="0047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B7"/>
    <w:rsid w:val="00073EAE"/>
    <w:rsid w:val="004721B7"/>
    <w:rsid w:val="0053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84F42-D0C4-43BD-B634-C8BE5E5A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72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ckypent.nl/tips-gratis-reclame-maken-naamsbekendheid-vergroten/" TargetMode="External"/><Relationship Id="rId5" Type="http://schemas.openxmlformats.org/officeDocument/2006/relationships/hyperlink" Target="https://www.workingrebelz.nl/kennisbank/functie-promotiemedewerke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D7B55667.dotm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Sinke, Carolien</dc:creator>
  <cp:keywords/>
  <dc:description/>
  <cp:lastModifiedBy>Sinke, Carolien</cp:lastModifiedBy>
  <cp:revision>2</cp:revision>
  <dcterms:created xsi:type="dcterms:W3CDTF">2018-11-19T16:25:00Z</dcterms:created>
  <dcterms:modified xsi:type="dcterms:W3CDTF">2018-11-19T16:25:00Z</dcterms:modified>
</cp:coreProperties>
</file>